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3848"/>
      </w:tblGrid>
      <w:tr w:rsidR="004910E1" w:rsidTr="004910E1">
        <w:trPr>
          <w:trHeight w:val="834"/>
          <w:jc w:val="center"/>
        </w:trPr>
        <w:tc>
          <w:tcPr>
            <w:tcW w:w="4478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1E01A2" w:rsidRDefault="001E01A2" w:rsidP="004910E1">
            <w:pPr>
              <w:pStyle w:val="PersonalName"/>
              <w:jc w:val="center"/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1E01A2" w:rsidRDefault="00D00AFC">
            <w:pPr>
              <w:pStyle w:val="NoSpacing"/>
              <w:ind w:left="71" w:hanging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28DF3C" wp14:editId="7A08EC9E">
                      <wp:extent cx="2324100" cy="1038225"/>
                      <wp:effectExtent l="0" t="0" r="19050" b="2857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10E1" w:rsidRDefault="004910E1" w:rsidP="004910E1">
                                  <w:pPr>
                                    <w:jc w:val="center"/>
                                  </w:pPr>
                                  <w:r>
                                    <w:t>Company’s Letter Head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8DF3C" id="Rectangle 1" o:spid="_x0000_s1026" style="width:183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" fillcolor="#d2ce97 [1942]" strokecolor="#6b7c71 [2404]" strokeweight=".5pt">
                      <v:textbox>
                        <w:txbxContent>
                          <w:p w:rsidR="004910E1" w:rsidRDefault="004910E1" w:rsidP="004910E1">
                            <w:pPr>
                              <w:jc w:val="center"/>
                            </w:pPr>
                            <w:r>
                              <w:t>Company’s Letter Head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910E1" w:rsidTr="004910E1">
        <w:trPr>
          <w:trHeight w:val="22"/>
          <w:jc w:val="center"/>
        </w:trPr>
        <w:tc>
          <w:tcPr>
            <w:tcW w:w="4478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1E01A2" w:rsidRDefault="00D211A4">
            <w:pPr>
              <w:pStyle w:val="NoSpacing"/>
              <w:jc w:val="center"/>
              <w:rPr>
                <w:caps/>
                <w:color w:val="FFFFFF" w:themeColor="background1"/>
              </w:rPr>
            </w:pPr>
            <w:sdt>
              <w:sdtPr>
                <w:rPr>
                  <w:caps/>
                  <w:color w:val="FFFFFF" w:themeColor="background1"/>
                  <w:sz w:val="18"/>
                  <w:szCs w:val="18"/>
                </w:rPr>
                <w:alias w:val="Address"/>
                <w:tag w:val="Address"/>
                <w:id w:val="-203863747"/>
                <w:placeholder>
                  <w:docPart w:val="385016394D384E8489C12EC93327DEB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D00AFC">
                  <w:rPr>
                    <w:caps/>
                    <w:color w:val="FFFFFF" w:themeColor="background1"/>
                    <w:sz w:val="18"/>
                    <w:szCs w:val="18"/>
                  </w:rPr>
                  <w:t>[TYPE THE SENDER COMPANY ADDRESS]</w:t>
                </w:r>
              </w:sdtContent>
            </w:sdt>
          </w:p>
        </w:tc>
        <w:tc>
          <w:tcPr>
            <w:tcW w:w="522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1E01A2" w:rsidRDefault="001E01A2">
            <w:pPr>
              <w:pStyle w:val="NoSpacing"/>
            </w:pPr>
          </w:p>
        </w:tc>
      </w:tr>
    </w:tbl>
    <w:p w:rsidR="001E01A2" w:rsidRDefault="001E01A2"/>
    <w:p w:rsidR="001E01A2" w:rsidRDefault="00D211A4">
      <w:sdt>
        <w:sdtPr>
          <w:id w:val="19890522"/>
          <w:placeholder>
            <w:docPart w:val="A7D7FA019E4B4B05A715A6AA88A99695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0AFC">
            <w:t>[Pick the date]</w:t>
          </w:r>
        </w:sdtContent>
      </w:sdt>
    </w:p>
    <w:p w:rsidR="001E01A2" w:rsidRPr="007068E5" w:rsidRDefault="001E01A2">
      <w:pPr>
        <w:pStyle w:val="SenderAddress"/>
        <w:rPr>
          <w:rFonts w:ascii="Calibri" w:hAnsi="Calibri"/>
          <w:sz w:val="24"/>
          <w:szCs w:val="24"/>
        </w:rPr>
      </w:pPr>
    </w:p>
    <w:p w:rsidR="001E01A2" w:rsidRPr="007068E5" w:rsidRDefault="004910E1" w:rsidP="004910E1">
      <w:pPr>
        <w:pStyle w:val="RecipientAddress"/>
        <w:rPr>
          <w:rFonts w:ascii="Calibri" w:hAnsi="Calibri"/>
          <w:sz w:val="24"/>
          <w:szCs w:val="24"/>
        </w:rPr>
      </w:pPr>
      <w:r w:rsidRPr="007068E5">
        <w:rPr>
          <w:rFonts w:ascii="Calibri" w:hAnsi="Calibri"/>
          <w:sz w:val="24"/>
          <w:szCs w:val="24"/>
        </w:rPr>
        <w:t>M/S Etisalat</w:t>
      </w:r>
    </w:p>
    <w:p w:rsidR="001E01A2" w:rsidRPr="007068E5" w:rsidRDefault="004910E1" w:rsidP="004910E1">
      <w:pPr>
        <w:pStyle w:val="RecipientAddress"/>
        <w:rPr>
          <w:rFonts w:ascii="Calibri" w:hAnsi="Calibri"/>
          <w:sz w:val="24"/>
          <w:szCs w:val="24"/>
        </w:rPr>
      </w:pPr>
      <w:proofErr w:type="spellStart"/>
      <w:r w:rsidRPr="007068E5">
        <w:rPr>
          <w:rFonts w:ascii="Calibri" w:hAnsi="Calibri"/>
          <w:sz w:val="24"/>
          <w:szCs w:val="24"/>
        </w:rPr>
        <w:t>P.O.Box</w:t>
      </w:r>
      <w:proofErr w:type="spellEnd"/>
      <w:r w:rsidRPr="007068E5">
        <w:rPr>
          <w:rFonts w:ascii="Calibri" w:hAnsi="Calibri"/>
          <w:sz w:val="24"/>
          <w:szCs w:val="24"/>
        </w:rPr>
        <w:t xml:space="preserve"> 300</w:t>
      </w:r>
    </w:p>
    <w:p w:rsidR="004910E1" w:rsidRPr="007068E5" w:rsidRDefault="004910E1" w:rsidP="004910E1">
      <w:pPr>
        <w:pStyle w:val="RecipientAddress"/>
        <w:rPr>
          <w:rFonts w:ascii="Calibri" w:hAnsi="Calibri"/>
          <w:sz w:val="24"/>
          <w:szCs w:val="24"/>
        </w:rPr>
      </w:pPr>
      <w:r w:rsidRPr="007068E5">
        <w:rPr>
          <w:rFonts w:ascii="Calibri" w:hAnsi="Calibri"/>
          <w:sz w:val="24"/>
          <w:szCs w:val="24"/>
        </w:rPr>
        <w:t>Abu Dhabi</w:t>
      </w:r>
    </w:p>
    <w:p w:rsidR="004910E1" w:rsidRPr="007068E5" w:rsidRDefault="004910E1" w:rsidP="004910E1">
      <w:pPr>
        <w:pStyle w:val="RecipientAddress"/>
        <w:rPr>
          <w:rFonts w:ascii="Calibri" w:hAnsi="Calibri"/>
          <w:sz w:val="24"/>
          <w:szCs w:val="24"/>
        </w:rPr>
      </w:pPr>
      <w:r w:rsidRPr="007068E5">
        <w:rPr>
          <w:rFonts w:ascii="Calibri" w:hAnsi="Calibri"/>
          <w:sz w:val="24"/>
          <w:szCs w:val="24"/>
        </w:rPr>
        <w:t>U.A.E</w:t>
      </w:r>
    </w:p>
    <w:p w:rsidR="001E01A2" w:rsidRPr="007068E5" w:rsidRDefault="004910E1" w:rsidP="004910E1">
      <w:pPr>
        <w:pStyle w:val="Salutation"/>
        <w:rPr>
          <w:rFonts w:ascii="Calibri" w:hAnsi="Calibri"/>
          <w:b w:val="0"/>
          <w:bCs/>
          <w:sz w:val="24"/>
          <w:szCs w:val="24"/>
        </w:rPr>
      </w:pPr>
      <w:r w:rsidRPr="007068E5">
        <w:rPr>
          <w:rFonts w:ascii="Calibri" w:hAnsi="Calibri"/>
          <w:b w:val="0"/>
          <w:bCs/>
          <w:sz w:val="24"/>
          <w:szCs w:val="24"/>
        </w:rPr>
        <w:t>Dear Etisalat Business Online Team;</w:t>
      </w:r>
    </w:p>
    <w:p w:rsidR="00D201C2" w:rsidRPr="00780F5E" w:rsidRDefault="007068E5" w:rsidP="00780F5E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780F5E">
        <w:rPr>
          <w:rFonts w:ascii="Calibri" w:hAnsi="Calibri"/>
          <w:b/>
          <w:bCs/>
          <w:sz w:val="28"/>
          <w:szCs w:val="28"/>
          <w:u w:val="single"/>
        </w:rPr>
        <w:t>Letter to Authorize Person(s) in Charge</w:t>
      </w:r>
    </w:p>
    <w:p w:rsidR="00D201C2" w:rsidRPr="007068E5" w:rsidRDefault="007068E5" w:rsidP="00780F5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D201C2" w:rsidRPr="007068E5">
        <w:rPr>
          <w:rFonts w:ascii="Calibri" w:hAnsi="Calibri"/>
          <w:sz w:val="24"/>
          <w:szCs w:val="24"/>
        </w:rPr>
        <w:t>e</w:t>
      </w:r>
      <w:r w:rsidR="004910E1" w:rsidRPr="007068E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undersigned, hereby authorize </w:t>
      </w:r>
      <w:r w:rsidR="00780F5E">
        <w:rPr>
          <w:rFonts w:ascii="Calibri" w:hAnsi="Calibri"/>
          <w:sz w:val="24"/>
          <w:szCs w:val="24"/>
        </w:rPr>
        <w:t>the listed person(s) below to act on our behalf in all manners related to application for authorization, including activating/deactivation, viewing bills, payments and all services related the Business account with Etisalat.</w:t>
      </w:r>
      <w:r>
        <w:rPr>
          <w:rFonts w:ascii="Calibri" w:hAnsi="Calibri"/>
          <w:sz w:val="24"/>
          <w:szCs w:val="24"/>
        </w:rPr>
        <w:t xml:space="preserve"> </w:t>
      </w:r>
      <w:r w:rsidR="00780F5E" w:rsidRPr="00780F5E">
        <w:rPr>
          <w:rFonts w:ascii="Calibri" w:hAnsi="Calibri"/>
          <w:sz w:val="24"/>
          <w:szCs w:val="24"/>
        </w:rPr>
        <w:t xml:space="preserve">This authorization is valid </w:t>
      </w:r>
      <w:r w:rsidR="00780F5E">
        <w:rPr>
          <w:rFonts w:ascii="Calibri" w:hAnsi="Calibri"/>
          <w:sz w:val="24"/>
          <w:szCs w:val="24"/>
        </w:rPr>
        <w:t xml:space="preserve">from the date of this letter </w:t>
      </w:r>
      <w:r w:rsidR="00780F5E" w:rsidRPr="00780F5E">
        <w:rPr>
          <w:rFonts w:ascii="Calibri" w:hAnsi="Calibri"/>
          <w:sz w:val="24"/>
          <w:szCs w:val="24"/>
        </w:rPr>
        <w:t>until further written notice</w:t>
      </w:r>
      <w:r w:rsidR="00780F5E">
        <w:rPr>
          <w:rFonts w:ascii="Calibri" w:hAnsi="Calibr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2340"/>
        <w:gridCol w:w="2340"/>
        <w:gridCol w:w="2515"/>
      </w:tblGrid>
      <w:tr w:rsidR="007068E5" w:rsidRPr="007068E5" w:rsidTr="007068E5">
        <w:trPr>
          <w:trHeight w:val="332"/>
        </w:trPr>
        <w:tc>
          <w:tcPr>
            <w:tcW w:w="7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68E5">
              <w:rPr>
                <w:rFonts w:ascii="Calibri" w:hAnsi="Calibri"/>
                <w:sz w:val="24"/>
                <w:szCs w:val="24"/>
              </w:rPr>
              <w:t>No.</w:t>
            </w:r>
          </w:p>
        </w:tc>
        <w:tc>
          <w:tcPr>
            <w:tcW w:w="216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68E5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68E5">
              <w:rPr>
                <w:rFonts w:ascii="Calibri" w:hAnsi="Calibri"/>
                <w:sz w:val="24"/>
                <w:szCs w:val="24"/>
              </w:rPr>
              <w:t>Last Name</w:t>
            </w: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68E5">
              <w:rPr>
                <w:rFonts w:ascii="Calibri" w:hAnsi="Calibri"/>
                <w:sz w:val="24"/>
                <w:szCs w:val="24"/>
              </w:rPr>
              <w:t>Email Address</w:t>
            </w:r>
          </w:p>
        </w:tc>
        <w:tc>
          <w:tcPr>
            <w:tcW w:w="25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7068E5">
              <w:rPr>
                <w:rFonts w:ascii="Calibri" w:hAnsi="Calibri"/>
                <w:sz w:val="24"/>
                <w:szCs w:val="24"/>
              </w:rPr>
              <w:t>Mobile Number</w:t>
            </w:r>
          </w:p>
        </w:tc>
      </w:tr>
      <w:tr w:rsidR="007068E5" w:rsidRPr="007068E5" w:rsidTr="007068E5">
        <w:tc>
          <w:tcPr>
            <w:tcW w:w="7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068E5" w:rsidRPr="007068E5" w:rsidTr="007068E5">
        <w:tc>
          <w:tcPr>
            <w:tcW w:w="7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068E5" w:rsidRPr="007068E5" w:rsidTr="007068E5">
        <w:tc>
          <w:tcPr>
            <w:tcW w:w="7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068E5" w:rsidRPr="007068E5" w:rsidTr="007068E5">
        <w:tc>
          <w:tcPr>
            <w:tcW w:w="7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7068E5" w:rsidRPr="007068E5" w:rsidRDefault="007068E5" w:rsidP="007068E5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068E5" w:rsidRPr="007068E5" w:rsidRDefault="007068E5" w:rsidP="00D201C2">
      <w:pPr>
        <w:rPr>
          <w:rFonts w:ascii="Calibri" w:hAnsi="Calibri"/>
          <w:sz w:val="24"/>
          <w:szCs w:val="24"/>
        </w:rPr>
      </w:pPr>
    </w:p>
    <w:p w:rsidR="001E01A2" w:rsidRPr="007068E5" w:rsidRDefault="00D201C2" w:rsidP="00D201C2">
      <w:pPr>
        <w:pStyle w:val="Closing"/>
        <w:rPr>
          <w:rFonts w:ascii="Calibri" w:hAnsi="Calibri"/>
          <w:sz w:val="24"/>
          <w:szCs w:val="24"/>
        </w:rPr>
      </w:pPr>
      <w:r w:rsidRPr="007068E5">
        <w:rPr>
          <w:rFonts w:ascii="Calibri" w:hAnsi="Calibri"/>
          <w:sz w:val="24"/>
          <w:szCs w:val="24"/>
        </w:rPr>
        <w:t>Your</w:t>
      </w:r>
      <w:r w:rsidR="00780F5E">
        <w:rPr>
          <w:rFonts w:ascii="Calibri" w:hAnsi="Calibri"/>
          <w:sz w:val="24"/>
          <w:szCs w:val="24"/>
        </w:rPr>
        <w:t>s</w:t>
      </w:r>
      <w:r w:rsidRPr="007068E5">
        <w:rPr>
          <w:rFonts w:ascii="Calibri" w:hAnsi="Calibri"/>
          <w:sz w:val="24"/>
          <w:szCs w:val="24"/>
        </w:rPr>
        <w:t xml:space="preserve"> </w:t>
      </w:r>
      <w:r w:rsidR="00024DF7" w:rsidRPr="007068E5">
        <w:rPr>
          <w:rFonts w:ascii="Calibri" w:hAnsi="Calibri"/>
          <w:sz w:val="24"/>
          <w:szCs w:val="24"/>
        </w:rPr>
        <w:t>Sincerely</w:t>
      </w:r>
      <w:r w:rsidR="00780F5E">
        <w:rPr>
          <w:rFonts w:ascii="Calibri" w:hAnsi="Calibri"/>
          <w:sz w:val="24"/>
          <w:szCs w:val="24"/>
        </w:rPr>
        <w:t>,</w:t>
      </w:r>
    </w:p>
    <w:sdt>
      <w:sdtPr>
        <w:id w:val="212564916"/>
        <w:placeholder>
          <w:docPart w:val="6A96757661884068860CAE40621E073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4910E1" w:rsidRDefault="004910E1" w:rsidP="004910E1">
          <w:pPr>
            <w:pStyle w:val="SenderAddress"/>
          </w:pPr>
          <w:r>
            <w:t>Name of Authorized Signatory</w:t>
          </w:r>
        </w:p>
      </w:sdtContent>
    </w:sdt>
    <w:sdt>
      <w:sdtPr>
        <w:id w:val="18534652"/>
        <w:placeholder>
          <w:docPart w:val="CE8EA547F5D04E6FB5B725BEA1EEACC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4910E1" w:rsidRDefault="004910E1" w:rsidP="004910E1">
          <w:pPr>
            <w:pStyle w:val="SenderAddress"/>
          </w:pPr>
          <w:r>
            <w:t>Signature</w:t>
          </w:r>
          <w:r w:rsidR="007068E5">
            <w:t xml:space="preserve"> and Company Stamp</w:t>
          </w:r>
        </w:p>
      </w:sdtContent>
    </w:sdt>
    <w:sdt>
      <w:sdtPr>
        <w:id w:val="212564737"/>
        <w:placeholder>
          <w:docPart w:val="39FE0E587D3F4913B4ABAAF0965774F3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:rsidR="004910E1" w:rsidRDefault="004910E1" w:rsidP="004910E1">
          <w:pPr>
            <w:pStyle w:val="SenderAddress"/>
          </w:pPr>
          <w:r>
            <w:t>[Type the sender company address]</w:t>
          </w:r>
        </w:p>
      </w:sdtContent>
    </w:sdt>
    <w:p w:rsidR="004910E1" w:rsidRDefault="004910E1" w:rsidP="004910E1">
      <w:pPr>
        <w:pStyle w:val="Signature"/>
        <w:rPr>
          <w:sz w:val="21"/>
          <w:szCs w:val="21"/>
        </w:rPr>
      </w:pPr>
      <w:bookmarkStart w:id="0" w:name="_GoBack"/>
      <w:bookmarkEnd w:id="0"/>
    </w:p>
    <w:sectPr w:rsidR="004910E1">
      <w:footerReference w:type="default" r:id="rId9"/>
      <w:headerReference w:type="first" r:id="rId10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A4" w:rsidRDefault="00D211A4">
      <w:pPr>
        <w:spacing w:after="0" w:line="240" w:lineRule="auto"/>
      </w:pPr>
      <w:r>
        <w:separator/>
      </w:r>
    </w:p>
  </w:endnote>
  <w:endnote w:type="continuationSeparator" w:id="0">
    <w:p w:rsidR="00D211A4" w:rsidRDefault="00D2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A2" w:rsidRDefault="00D00AFC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1A2" w:rsidRDefault="001E01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7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1k40HiwCAACT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1E01A2" w:rsidRDefault="001E01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1A2" w:rsidRDefault="001E01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8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1E01A2" w:rsidRDefault="001E01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1A2" w:rsidRDefault="001E01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9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VD71Q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1E01A2" w:rsidRDefault="001E01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1A2" w:rsidRDefault="00D211A4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DA42012285CB487E9A6EF84DEE979C62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00AFC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[Pick the date]</w:t>
                              </w:r>
                            </w:sdtContent>
                          </w:sdt>
                          <w:r w:rsidR="00D00AF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D00AF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00AF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D00AF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0F5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D00AFC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0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" filled="f" stroked="f" strokeweight="2pt">
              <v:textbox inset="0,0,0,0">
                <w:txbxContent>
                  <w:p w:rsidR="001E01A2" w:rsidRDefault="00D211A4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DA42012285CB487E9A6EF84DEE979C62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00AFC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[Pick the date]</w:t>
                        </w:r>
                      </w:sdtContent>
                    </w:sdt>
                    <w:r w:rsidR="00D00AFC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D00AFC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D00AFC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D00AFC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80F5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D00AFC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A4" w:rsidRDefault="00D211A4">
      <w:pPr>
        <w:spacing w:after="0" w:line="240" w:lineRule="auto"/>
      </w:pPr>
      <w:r>
        <w:separator/>
      </w:r>
    </w:p>
  </w:footnote>
  <w:footnote w:type="continuationSeparator" w:id="0">
    <w:p w:rsidR="00D211A4" w:rsidRDefault="00D2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A2" w:rsidRDefault="00D00AFC">
    <w:pPr>
      <w:pStyle w:val="Head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2088236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DovFNI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0FFC9E8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L1PBps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42EB98ED" id="Rectangle 1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Dl39CUiAgAAkQ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E1"/>
    <w:rsid w:val="00024DF7"/>
    <w:rsid w:val="001E01A2"/>
    <w:rsid w:val="004910E1"/>
    <w:rsid w:val="007068E5"/>
    <w:rsid w:val="00780F5E"/>
    <w:rsid w:val="00946A91"/>
    <w:rsid w:val="00D00AFC"/>
    <w:rsid w:val="00D201C2"/>
    <w:rsid w:val="00D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75ED0-CDC7-4D78-B0C8-8611A7BD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CCCC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93A299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  <w:sz w:val="22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5016394D384E8489C12EC93327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3805-A3CC-4325-9798-45514AA5FE1A}"/>
      </w:docPartPr>
      <w:docPartBody>
        <w:p w:rsidR="0020605B" w:rsidRDefault="006420FF">
          <w:pPr>
            <w:pStyle w:val="385016394D384E8489C12EC93327DEB8"/>
          </w:pPr>
          <w:r>
            <w:rPr>
              <w:caps/>
              <w:color w:val="FFFFFF" w:themeColor="background1"/>
              <w:sz w:val="18"/>
              <w:szCs w:val="18"/>
            </w:rPr>
            <w:t>[TYPE THE SENDER COMPANY ADDRESS]</w:t>
          </w:r>
        </w:p>
      </w:docPartBody>
    </w:docPart>
    <w:docPart>
      <w:docPartPr>
        <w:name w:val="A7D7FA019E4B4B05A715A6AA88A9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9CCA-1E36-4C0F-AF8D-F74C140BB9CA}"/>
      </w:docPartPr>
      <w:docPartBody>
        <w:p w:rsidR="0020605B" w:rsidRDefault="006420FF">
          <w:pPr>
            <w:pStyle w:val="A7D7FA019E4B4B05A715A6AA88A99695"/>
          </w:pPr>
          <w:r>
            <w:t>[Pick the date]</w:t>
          </w:r>
        </w:p>
      </w:docPartBody>
    </w:docPart>
    <w:docPart>
      <w:docPartPr>
        <w:name w:val="DA42012285CB487E9A6EF84DEE97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15BC-D96C-4B91-BC94-CB2A8C2D9D4C}"/>
      </w:docPartPr>
      <w:docPartBody>
        <w:p w:rsidR="0020605B" w:rsidRDefault="006420FF">
          <w:pPr>
            <w:pStyle w:val="DA42012285CB487E9A6EF84DEE979C62"/>
          </w:pPr>
          <w:r>
            <w:rPr>
              <w:color w:val="A6A6A6" w:themeColor="background1" w:themeShade="A6"/>
              <w:sz w:val="18"/>
              <w:szCs w:val="18"/>
            </w:rPr>
            <w:t>[Pick the date]</w:t>
          </w:r>
        </w:p>
      </w:docPartBody>
    </w:docPart>
    <w:docPart>
      <w:docPartPr>
        <w:name w:val="6A96757661884068860CAE40621E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549E-16E4-42EF-8D81-57F5F67F502A}"/>
      </w:docPartPr>
      <w:docPartBody>
        <w:p w:rsidR="0020605B" w:rsidRDefault="00C37C0F" w:rsidP="00C37C0F">
          <w:pPr>
            <w:pStyle w:val="6A96757661884068860CAE40621E0733"/>
          </w:pPr>
          <w:r>
            <w:t>[Type the sender name]</w:t>
          </w:r>
        </w:p>
      </w:docPartBody>
    </w:docPart>
    <w:docPart>
      <w:docPartPr>
        <w:name w:val="CE8EA547F5D04E6FB5B725BEA1EE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CD66-3EE6-44A8-818E-FFDE4F740030}"/>
      </w:docPartPr>
      <w:docPartBody>
        <w:p w:rsidR="0020605B" w:rsidRDefault="00C37C0F" w:rsidP="00C37C0F">
          <w:pPr>
            <w:pStyle w:val="CE8EA547F5D04E6FB5B725BEA1EEACC7"/>
          </w:pPr>
          <w:r>
            <w:t>[Type the sender company name]</w:t>
          </w:r>
        </w:p>
      </w:docPartBody>
    </w:docPart>
    <w:docPart>
      <w:docPartPr>
        <w:name w:val="39FE0E587D3F4913B4ABAAF09657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9BB91-60A5-4834-955F-6C189274DC91}"/>
      </w:docPartPr>
      <w:docPartBody>
        <w:p w:rsidR="0020605B" w:rsidRDefault="00C37C0F" w:rsidP="00C37C0F">
          <w:pPr>
            <w:pStyle w:val="39FE0E587D3F4913B4ABAAF0965774F3"/>
          </w:pPr>
          <w:r>
            <w:t>[Type the sender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0F"/>
    <w:rsid w:val="00071240"/>
    <w:rsid w:val="0020605B"/>
    <w:rsid w:val="006420FF"/>
    <w:rsid w:val="00C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441FC4D7D741D09306C8F43A70EC14">
    <w:name w:val="70441FC4D7D741D09306C8F43A70EC14"/>
  </w:style>
  <w:style w:type="paragraph" w:customStyle="1" w:styleId="385016394D384E8489C12EC93327DEB8">
    <w:name w:val="385016394D384E8489C12EC93327DEB8"/>
  </w:style>
  <w:style w:type="paragraph" w:customStyle="1" w:styleId="A7D7FA019E4B4B05A715A6AA88A99695">
    <w:name w:val="A7D7FA019E4B4B05A715A6AA88A99695"/>
  </w:style>
  <w:style w:type="paragraph" w:customStyle="1" w:styleId="FC004474836A4369A309757379E4E55B">
    <w:name w:val="FC004474836A4369A309757379E4E55B"/>
  </w:style>
  <w:style w:type="paragraph" w:customStyle="1" w:styleId="42079CCEACC54B1F9E801A41E14A825C">
    <w:name w:val="42079CCEACC54B1F9E801A41E14A825C"/>
  </w:style>
  <w:style w:type="paragraph" w:customStyle="1" w:styleId="9E4C5B84E1E241C28878F39DEE0DE4CE">
    <w:name w:val="9E4C5B84E1E241C28878F39DEE0DE4CE"/>
  </w:style>
  <w:style w:type="paragraph" w:customStyle="1" w:styleId="75D6FDA81160454BB3898CFADA8EE266">
    <w:name w:val="75D6FDA81160454BB3898CFADA8EE266"/>
  </w:style>
  <w:style w:type="paragraph" w:customStyle="1" w:styleId="F3AEA2E6A2054A63B9CE3D8E3217C3AF">
    <w:name w:val="F3AEA2E6A2054A63B9CE3D8E3217C3AF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0F10C923B6847CE86C88A064F2EC05C">
    <w:name w:val="20F10C923B6847CE86C88A064F2EC05C"/>
  </w:style>
  <w:style w:type="paragraph" w:customStyle="1" w:styleId="8D8169D395C74654966541EAA3EA0605">
    <w:name w:val="8D8169D395C74654966541EAA3EA0605"/>
  </w:style>
  <w:style w:type="paragraph" w:customStyle="1" w:styleId="DA8BF039C2274D9EBCF21F5E38252BA8">
    <w:name w:val="DA8BF039C2274D9EBCF21F5E38252BA8"/>
  </w:style>
  <w:style w:type="paragraph" w:customStyle="1" w:styleId="02B717718A064433B3073B696AE75164">
    <w:name w:val="02B717718A064433B3073B696AE75164"/>
  </w:style>
  <w:style w:type="paragraph" w:customStyle="1" w:styleId="DA42012285CB487E9A6EF84DEE979C62">
    <w:name w:val="DA42012285CB487E9A6EF84DEE979C62"/>
  </w:style>
  <w:style w:type="paragraph" w:customStyle="1" w:styleId="6A96757661884068860CAE40621E0733">
    <w:name w:val="6A96757661884068860CAE40621E0733"/>
    <w:rsid w:val="00C37C0F"/>
  </w:style>
  <w:style w:type="paragraph" w:customStyle="1" w:styleId="CE8EA547F5D04E6FB5B725BEA1EEACC7">
    <w:name w:val="CE8EA547F5D04E6FB5B725BEA1EEACC7"/>
    <w:rsid w:val="00C37C0F"/>
  </w:style>
  <w:style w:type="paragraph" w:customStyle="1" w:styleId="39FE0E587D3F4913B4ABAAF0965774F3">
    <w:name w:val="39FE0E587D3F4913B4ABAAF0965774F3"/>
    <w:rsid w:val="00C37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B1ABC6-9BF7-4790-A844-D624DBFD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ApothecaryLetter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Signature and Company Stamp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 of Authorized Signatory</dc:creator>
  <cp:lastModifiedBy>Mohammed Al Khayat</cp:lastModifiedBy>
  <cp:revision>3</cp:revision>
  <dcterms:created xsi:type="dcterms:W3CDTF">2015-03-18T12:14:00Z</dcterms:created>
  <dcterms:modified xsi:type="dcterms:W3CDTF">2015-03-18T12:14:00Z</dcterms:modified>
</cp:coreProperties>
</file>